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2A" w:rsidRDefault="00154A2A" w:rsidP="000F0714">
      <w:pPr>
        <w:pStyle w:val="a7"/>
        <w:jc w:val="center"/>
      </w:pPr>
    </w:p>
    <w:p w:rsidR="00154A2A" w:rsidRDefault="00154A2A" w:rsidP="00154A2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Сводные данные о результатах проведения специальной оценки условий труда за 2025 год</w:t>
      </w:r>
    </w:p>
    <w:p w:rsidR="00154A2A" w:rsidRDefault="00154A2A" w:rsidP="00154A2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 (АО) в г. Ростов-на-Дону</w:t>
      </w:r>
    </w:p>
    <w:p w:rsidR="00154A2A" w:rsidRDefault="00154A2A" w:rsidP="00154A2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154A2A" w:rsidRDefault="00154A2A" w:rsidP="00154A2A">
      <w:pPr>
        <w:pStyle w:val="a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154A2A" w:rsidRDefault="00154A2A" w:rsidP="00154A2A">
      <w:pPr>
        <w:pStyle w:val="a6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5201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985"/>
      </w:tblGrid>
      <w:tr w:rsidR="00154A2A" w:rsidTr="00154A2A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154A2A" w:rsidTr="00154A2A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Default="00154A2A" w:rsidP="00C24B69">
            <w:pPr>
              <w:rPr>
                <w:b/>
                <w:sz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4</w:t>
            </w:r>
          </w:p>
        </w:tc>
      </w:tr>
      <w:tr w:rsidR="00154A2A" w:rsidTr="00154A2A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Default="00154A2A" w:rsidP="00C24B69">
            <w:pPr>
              <w:rPr>
                <w:b/>
                <w:sz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Default="00154A2A" w:rsidP="00C24B69">
            <w:pPr>
              <w:rPr>
                <w:b/>
                <w:sz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Default="00154A2A" w:rsidP="00C24B69">
            <w:pPr>
              <w:rPr>
                <w:b/>
                <w:sz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Default="00154A2A" w:rsidP="00C24B69">
            <w:pPr>
              <w:rPr>
                <w:b/>
                <w:sz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Default="00154A2A" w:rsidP="00C24B69">
            <w:pPr>
              <w:rPr>
                <w:b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54A2A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54A2A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54A2A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Default="00154A2A" w:rsidP="00C24B69">
            <w:pPr>
              <w:rPr>
                <w:b/>
                <w:sz w:val="20"/>
              </w:rPr>
            </w:pPr>
          </w:p>
        </w:tc>
      </w:tr>
      <w:tr w:rsidR="00154A2A" w:rsidTr="00154A2A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54A2A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54A2A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54A2A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Default="00154A2A" w:rsidP="00C24B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154A2A" w:rsidTr="00154A2A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A2A" w:rsidTr="00154A2A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B9282A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A2A" w:rsidTr="00154A2A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A2A" w:rsidTr="00154A2A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A2A" w:rsidTr="00154A2A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C71648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54A2A" w:rsidRPr="00F06873" w:rsidRDefault="00154A2A" w:rsidP="00C24B6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54A2A" w:rsidRDefault="00154A2A" w:rsidP="00154A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D60533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D60533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D60533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0" w:name="table2"/>
            <w:bookmarkEnd w:id="0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60533" w:rsidRPr="00F06873" w:rsidTr="004654AF">
        <w:tc>
          <w:tcPr>
            <w:tcW w:w="959" w:type="dxa"/>
            <w:shd w:val="clear" w:color="auto" w:fill="auto"/>
            <w:vAlign w:val="center"/>
          </w:tcPr>
          <w:p w:rsidR="00D60533" w:rsidRPr="00F06873" w:rsidRDefault="00D605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60533" w:rsidRPr="00D60533" w:rsidRDefault="00D60533" w:rsidP="001B19D8">
            <w:pPr>
              <w:jc w:val="center"/>
              <w:rPr>
                <w:b/>
                <w:sz w:val="18"/>
                <w:szCs w:val="18"/>
              </w:rPr>
            </w:pPr>
            <w:r w:rsidRPr="00D60533">
              <w:rPr>
                <w:b/>
                <w:sz w:val="18"/>
                <w:szCs w:val="18"/>
              </w:rPr>
              <w:t>ДИРЕКЦИЯ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0533" w:rsidRPr="00F06873" w:rsidTr="004654AF">
        <w:tc>
          <w:tcPr>
            <w:tcW w:w="959" w:type="dxa"/>
            <w:shd w:val="clear" w:color="auto" w:fill="auto"/>
            <w:vAlign w:val="center"/>
          </w:tcPr>
          <w:p w:rsidR="00D60533" w:rsidRPr="00F06873" w:rsidRDefault="00D6053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60533" w:rsidRPr="00D60533" w:rsidRDefault="00D60533" w:rsidP="001B19D8">
            <w:pPr>
              <w:jc w:val="center"/>
              <w:rPr>
                <w:i/>
                <w:sz w:val="18"/>
                <w:szCs w:val="18"/>
              </w:rPr>
            </w:pPr>
            <w:r w:rsidRPr="00D60533">
              <w:rPr>
                <w:i/>
                <w:sz w:val="18"/>
                <w:szCs w:val="18"/>
              </w:rPr>
              <w:t>Дополнительный офис "Ростов-на-Дону"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0533" w:rsidRPr="00F06873" w:rsidTr="004654AF">
        <w:tc>
          <w:tcPr>
            <w:tcW w:w="959" w:type="dxa"/>
            <w:shd w:val="clear" w:color="auto" w:fill="auto"/>
            <w:vAlign w:val="center"/>
          </w:tcPr>
          <w:p w:rsidR="00D60533" w:rsidRPr="00F06873" w:rsidRDefault="00D605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0533" w:rsidRPr="00D60533" w:rsidRDefault="00D605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развитию региона Ростов-на-Дону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0533" w:rsidRPr="00F0687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533" w:rsidRPr="00F06873" w:rsidTr="004654AF">
        <w:tc>
          <w:tcPr>
            <w:tcW w:w="959" w:type="dxa"/>
            <w:shd w:val="clear" w:color="auto" w:fill="auto"/>
            <w:vAlign w:val="center"/>
          </w:tcPr>
          <w:p w:rsidR="00D60533" w:rsidRDefault="00D605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0533" w:rsidRPr="00D60533" w:rsidRDefault="00D605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направления по </w:t>
            </w:r>
            <w:r>
              <w:rPr>
                <w:sz w:val="18"/>
                <w:szCs w:val="18"/>
              </w:rPr>
              <w:lastRenderedPageBreak/>
              <w:t>поддержке клиентов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533" w:rsidRPr="00F06873" w:rsidTr="004654AF">
        <w:tc>
          <w:tcPr>
            <w:tcW w:w="959" w:type="dxa"/>
            <w:shd w:val="clear" w:color="auto" w:fill="auto"/>
            <w:vAlign w:val="center"/>
          </w:tcPr>
          <w:p w:rsidR="00D60533" w:rsidRDefault="00D605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0533" w:rsidRPr="00D60533" w:rsidRDefault="00D6053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по развитию корпоративного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0533" w:rsidRDefault="00D6053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154A2A" w:rsidRDefault="00154A2A" w:rsidP="00154A2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154A2A" w:rsidRDefault="00154A2A" w:rsidP="00154A2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Pr="00252A0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ББР Банка (АО) г. </w:t>
      </w:r>
      <w:r>
        <w:rPr>
          <w:rFonts w:ascii="Times New Roman" w:hAnsi="Times New Roman"/>
          <w:b/>
          <w:sz w:val="20"/>
          <w:szCs w:val="20"/>
        </w:rPr>
        <w:t>Ростов-на-Дону</w:t>
      </w:r>
      <w:bookmarkStart w:id="1" w:name="_GoBack"/>
      <w:bookmarkEnd w:id="1"/>
      <w:r>
        <w:rPr>
          <w:rFonts w:ascii="Times New Roman" w:hAnsi="Times New Roman"/>
          <w:b/>
          <w:sz w:val="20"/>
          <w:szCs w:val="20"/>
        </w:rPr>
        <w:t xml:space="preserve"> на которых проводилась специальная оценка условий труда в 2025 году </w:t>
      </w:r>
    </w:p>
    <w:p w:rsidR="00154A2A" w:rsidRDefault="00154A2A" w:rsidP="00154A2A">
      <w:pPr>
        <w:rPr>
          <w:b/>
          <w:sz w:val="20"/>
        </w:rPr>
      </w:pPr>
    </w:p>
    <w:p w:rsidR="00154A2A" w:rsidRDefault="00154A2A" w:rsidP="00154A2A">
      <w:pPr>
        <w:rPr>
          <w:sz w:val="20"/>
        </w:rPr>
      </w:pPr>
      <w:r>
        <w:rPr>
          <w:b/>
          <w:sz w:val="20"/>
        </w:rPr>
        <w:t>Таблица 2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4769"/>
        <w:gridCol w:w="4066"/>
      </w:tblGrid>
      <w:tr w:rsidR="004618F3" w:rsidRPr="007B6D12" w:rsidTr="004618F3">
        <w:trPr>
          <w:trHeight w:val="503"/>
        </w:trPr>
        <w:tc>
          <w:tcPr>
            <w:tcW w:w="6076" w:type="dxa"/>
            <w:shd w:val="clear" w:color="auto" w:fill="auto"/>
            <w:hideMark/>
          </w:tcPr>
          <w:p w:rsidR="00154A2A" w:rsidRPr="004618F3" w:rsidRDefault="00154A2A" w:rsidP="004618F3">
            <w:pPr>
              <w:jc w:val="center"/>
              <w:rPr>
                <w:b/>
                <w:sz w:val="20"/>
              </w:rPr>
            </w:pPr>
            <w:r w:rsidRPr="004618F3">
              <w:rPr>
                <w:b/>
                <w:sz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shd w:val="clear" w:color="auto" w:fill="auto"/>
            <w:hideMark/>
          </w:tcPr>
          <w:p w:rsidR="00154A2A" w:rsidRPr="004618F3" w:rsidRDefault="00154A2A" w:rsidP="004618F3">
            <w:pPr>
              <w:jc w:val="center"/>
              <w:rPr>
                <w:b/>
                <w:sz w:val="20"/>
              </w:rPr>
            </w:pPr>
            <w:r w:rsidRPr="004618F3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3856" w:type="dxa"/>
            <w:shd w:val="clear" w:color="auto" w:fill="auto"/>
            <w:hideMark/>
          </w:tcPr>
          <w:p w:rsidR="00154A2A" w:rsidRPr="004618F3" w:rsidRDefault="00154A2A" w:rsidP="004618F3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18F3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4618F3" w:rsidRPr="007B6D12" w:rsidTr="004618F3">
        <w:trPr>
          <w:trHeight w:val="191"/>
        </w:trPr>
        <w:tc>
          <w:tcPr>
            <w:tcW w:w="6076" w:type="dxa"/>
            <w:shd w:val="clear" w:color="auto" w:fill="auto"/>
            <w:hideMark/>
          </w:tcPr>
          <w:p w:rsidR="00154A2A" w:rsidRPr="004618F3" w:rsidRDefault="00154A2A" w:rsidP="004618F3">
            <w:pPr>
              <w:jc w:val="center"/>
              <w:rPr>
                <w:sz w:val="20"/>
              </w:rPr>
            </w:pPr>
            <w:r w:rsidRPr="004618F3">
              <w:rPr>
                <w:sz w:val="20"/>
              </w:rPr>
              <w:t>1</w:t>
            </w:r>
          </w:p>
        </w:tc>
        <w:tc>
          <w:tcPr>
            <w:tcW w:w="4523" w:type="dxa"/>
            <w:shd w:val="clear" w:color="auto" w:fill="auto"/>
            <w:hideMark/>
          </w:tcPr>
          <w:p w:rsidR="00154A2A" w:rsidRPr="004618F3" w:rsidRDefault="00154A2A" w:rsidP="004618F3">
            <w:pPr>
              <w:jc w:val="center"/>
              <w:rPr>
                <w:sz w:val="20"/>
              </w:rPr>
            </w:pPr>
            <w:r w:rsidRPr="004618F3">
              <w:rPr>
                <w:sz w:val="20"/>
              </w:rPr>
              <w:t>2</w:t>
            </w:r>
          </w:p>
        </w:tc>
        <w:tc>
          <w:tcPr>
            <w:tcW w:w="3856" w:type="dxa"/>
            <w:shd w:val="clear" w:color="auto" w:fill="auto"/>
            <w:hideMark/>
          </w:tcPr>
          <w:p w:rsidR="00154A2A" w:rsidRPr="004618F3" w:rsidRDefault="00154A2A" w:rsidP="004618F3">
            <w:pPr>
              <w:jc w:val="center"/>
              <w:rPr>
                <w:sz w:val="20"/>
              </w:rPr>
            </w:pPr>
            <w:r w:rsidRPr="004618F3">
              <w:rPr>
                <w:sz w:val="20"/>
              </w:rPr>
              <w:t>3</w:t>
            </w:r>
          </w:p>
        </w:tc>
      </w:tr>
      <w:tr w:rsidR="00154A2A" w:rsidRPr="007B6D12" w:rsidTr="004618F3">
        <w:trPr>
          <w:trHeight w:val="195"/>
        </w:trPr>
        <w:tc>
          <w:tcPr>
            <w:tcW w:w="14455" w:type="dxa"/>
            <w:gridSpan w:val="3"/>
            <w:shd w:val="clear" w:color="auto" w:fill="auto"/>
            <w:hideMark/>
          </w:tcPr>
          <w:p w:rsidR="00154A2A" w:rsidRPr="004618F3" w:rsidRDefault="00154A2A" w:rsidP="004618F3">
            <w:pPr>
              <w:jc w:val="center"/>
              <w:rPr>
                <w:b/>
                <w:sz w:val="20"/>
              </w:rPr>
            </w:pPr>
            <w:r w:rsidRPr="004618F3">
              <w:rPr>
                <w:b/>
                <w:sz w:val="20"/>
              </w:rPr>
              <w:t>Мероприятия не требуются</w:t>
            </w:r>
          </w:p>
          <w:p w:rsidR="00154A2A" w:rsidRPr="004618F3" w:rsidRDefault="00154A2A" w:rsidP="004618F3">
            <w:pPr>
              <w:jc w:val="center"/>
              <w:rPr>
                <w:b/>
                <w:sz w:val="20"/>
              </w:rPr>
            </w:pPr>
          </w:p>
        </w:tc>
      </w:tr>
    </w:tbl>
    <w:p w:rsidR="00154A2A" w:rsidRDefault="00154A2A" w:rsidP="009A1326">
      <w:pPr>
        <w:rPr>
          <w:sz w:val="18"/>
          <w:szCs w:val="18"/>
          <w:lang w:val="en-US"/>
        </w:rPr>
      </w:pPr>
    </w:p>
    <w:sectPr w:rsidR="00154A2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F3" w:rsidRPr="00B8710D" w:rsidRDefault="004618F3" w:rsidP="00D60533">
      <w:r>
        <w:separator/>
      </w:r>
    </w:p>
  </w:endnote>
  <w:endnote w:type="continuationSeparator" w:id="0">
    <w:p w:rsidR="004618F3" w:rsidRPr="00B8710D" w:rsidRDefault="004618F3" w:rsidP="00D6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F3" w:rsidRPr="00B8710D" w:rsidRDefault="004618F3" w:rsidP="00D60533">
      <w:r>
        <w:separator/>
      </w:r>
    </w:p>
  </w:footnote>
  <w:footnote w:type="continuationSeparator" w:id="0">
    <w:p w:rsidR="004618F3" w:rsidRPr="00B8710D" w:rsidRDefault="004618F3" w:rsidP="00D6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5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dop" w:val="Отсутствует"/>
    <w:docVar w:name="att_org_email" w:val="info@sarm.pro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ББР Банк (акционерное общество)"/>
    <w:docVar w:name="close_doc_flag" w:val="0"/>
    <w:docVar w:name="doc_name" w:val="Документ25"/>
    <w:docVar w:name="doc_type" w:val="5"/>
    <w:docVar w:name="fill_date" w:val="29.09.2025"/>
    <w:docVar w:name="org_guid" w:val="00C7B4D723ED46AFB7CEF493192E9241"/>
    <w:docVar w:name="org_id" w:val="53"/>
    <w:docVar w:name="org_name" w:val="     "/>
    <w:docVar w:name="pers_guids" w:val="5284D4A906AB4FD99BBED20536A6E0BD@"/>
    <w:docVar w:name="pers_snils" w:val="5284D4A906AB4FD99BBED20536A6E0BD@"/>
    <w:docVar w:name="podr_id" w:val="org_53"/>
    <w:docVar w:name="pred_dolg" w:val="Начальник департамента по работе с персоналом"/>
    <w:docVar w:name="pred_fio" w:val="Чубукина Елена Вадимовна"/>
    <w:docVar w:name="prikaz_sout" w:val="817"/>
    <w:docVar w:name="rbtd_adr" w:val="     "/>
    <w:docVar w:name="rbtd_name" w:val="ББР Банк (акционерное общество)"/>
    <w:docVar w:name="step_test" w:val="6"/>
    <w:docVar w:name="sv_docs" w:val="1"/>
  </w:docVars>
  <w:rsids>
    <w:rsidRoot w:val="00D60533"/>
    <w:rsid w:val="0000729E"/>
    <w:rsid w:val="0002033E"/>
    <w:rsid w:val="000C5130"/>
    <w:rsid w:val="000D3760"/>
    <w:rsid w:val="000F0714"/>
    <w:rsid w:val="00154A2A"/>
    <w:rsid w:val="00196135"/>
    <w:rsid w:val="001A7AC3"/>
    <w:rsid w:val="001B19D8"/>
    <w:rsid w:val="00237B32"/>
    <w:rsid w:val="002743B5"/>
    <w:rsid w:val="002761BA"/>
    <w:rsid w:val="002A0167"/>
    <w:rsid w:val="003A1C01"/>
    <w:rsid w:val="003A2259"/>
    <w:rsid w:val="003C3080"/>
    <w:rsid w:val="003C79E5"/>
    <w:rsid w:val="003F4B55"/>
    <w:rsid w:val="00450E3E"/>
    <w:rsid w:val="004618F3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60533"/>
    <w:rsid w:val="00DC0F74"/>
    <w:rsid w:val="00DC1A91"/>
    <w:rsid w:val="00DD6622"/>
    <w:rsid w:val="00E2176B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7287EE"/>
  <w15:docId w15:val="{23A56CE9-3464-468B-917B-5122D5D7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605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60533"/>
    <w:rPr>
      <w:sz w:val="24"/>
    </w:rPr>
  </w:style>
  <w:style w:type="paragraph" w:styleId="ad">
    <w:name w:val="footer"/>
    <w:basedOn w:val="a"/>
    <w:link w:val="ae"/>
    <w:rsid w:val="00D605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60533"/>
    <w:rPr>
      <w:sz w:val="24"/>
    </w:rPr>
  </w:style>
  <w:style w:type="paragraph" w:customStyle="1" w:styleId="ConsPlusNormal">
    <w:name w:val="ConsPlusNormal"/>
    <w:rsid w:val="00154A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Юлия</dc:creator>
  <cp:keywords/>
  <dc:description/>
  <cp:lastModifiedBy>Якименко Антон Михайлович</cp:lastModifiedBy>
  <cp:revision>3</cp:revision>
  <dcterms:created xsi:type="dcterms:W3CDTF">2025-09-29T16:49:00Z</dcterms:created>
  <dcterms:modified xsi:type="dcterms:W3CDTF">2025-11-25T06:10:00Z</dcterms:modified>
</cp:coreProperties>
</file>